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B0" w:rsidRPr="0031085B" w:rsidRDefault="00A47BB0" w:rsidP="005C3C7B">
      <w:pPr>
        <w:tabs>
          <w:tab w:val="left" w:pos="-2268"/>
          <w:tab w:val="left" w:pos="6096"/>
        </w:tabs>
        <w:spacing w:after="0" w:line="240" w:lineRule="auto"/>
        <w:ind w:left="5812"/>
        <w:contextualSpacing/>
        <w:rPr>
          <w:rFonts w:ascii="Liberation Serif Cyr" w:hAnsi="Liberation Serif Cyr" w:cs="Liberation Serif Cyr"/>
          <w:sz w:val="26"/>
          <w:szCs w:val="26"/>
        </w:rPr>
      </w:pPr>
      <w:r w:rsidRPr="0031085B">
        <w:rPr>
          <w:rFonts w:ascii="Liberation Serif Cyr" w:hAnsi="Liberation Serif Cyr" w:cs="Liberation Serif Cyr"/>
          <w:sz w:val="26"/>
          <w:szCs w:val="26"/>
        </w:rPr>
        <w:t xml:space="preserve">Министру образования и молодежной политики Свердловской области </w:t>
      </w:r>
    </w:p>
    <w:p w:rsidR="00A47BB0" w:rsidRPr="0031085B" w:rsidRDefault="00A47BB0" w:rsidP="005C3C7B">
      <w:pPr>
        <w:tabs>
          <w:tab w:val="left" w:pos="-2268"/>
          <w:tab w:val="left" w:pos="6096"/>
        </w:tabs>
        <w:spacing w:after="0" w:line="240" w:lineRule="auto"/>
        <w:ind w:left="5812"/>
        <w:contextualSpacing/>
        <w:rPr>
          <w:rFonts w:ascii="Liberation Serif Cyr" w:hAnsi="Liberation Serif Cyr" w:cs="Liberation Serif Cyr"/>
          <w:sz w:val="26"/>
          <w:szCs w:val="26"/>
        </w:rPr>
      </w:pPr>
      <w:r w:rsidRPr="0031085B">
        <w:rPr>
          <w:rFonts w:ascii="Liberation Serif Cyr" w:hAnsi="Liberation Serif Cyr" w:cs="Liberation Serif Cyr"/>
          <w:sz w:val="26"/>
          <w:szCs w:val="26"/>
        </w:rPr>
        <w:t>Ю.И. Биктуганову</w:t>
      </w:r>
    </w:p>
    <w:p w:rsidR="00A47BB0" w:rsidRPr="0031085B" w:rsidRDefault="00A47BB0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b/>
          <w:sz w:val="26"/>
          <w:szCs w:val="26"/>
        </w:rPr>
      </w:pPr>
    </w:p>
    <w:p w:rsidR="00A47BB0" w:rsidRPr="0031085B" w:rsidRDefault="00A47BB0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1085B">
        <w:rPr>
          <w:rFonts w:ascii="Liberation Serif Cyr" w:hAnsi="Liberation Serif Cyr" w:cs="Liberation Serif Cyr"/>
          <w:b/>
          <w:sz w:val="26"/>
        </w:rPr>
        <w:t>З А Я В Л Е Н И Е</w:t>
      </w:r>
      <w:r w:rsidRPr="0031085B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A47BB0" w:rsidRPr="0031085B" w:rsidRDefault="00A47BB0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0"/>
        <w:gridCol w:w="992"/>
        <w:gridCol w:w="2686"/>
        <w:gridCol w:w="139"/>
        <w:gridCol w:w="3818"/>
      </w:tblGrid>
      <w:tr w:rsidR="00A47BB0" w:rsidRPr="0054231E" w:rsidTr="00682F35">
        <w:tc>
          <w:tcPr>
            <w:tcW w:w="2850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rPr>
          <w:trHeight w:val="698"/>
        </w:trPr>
        <w:tc>
          <w:tcPr>
            <w:tcW w:w="2850" w:type="dxa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фактического </w:t>
            </w:r>
          </w:p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Merge w:val="restart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серия                 номер                           дата выдачи</w:t>
            </w:r>
          </w:p>
        </w:tc>
      </w:tr>
      <w:tr w:rsidR="00A47BB0" w:rsidRPr="0054231E" w:rsidTr="00682F35">
        <w:tc>
          <w:tcPr>
            <w:tcW w:w="2850" w:type="dxa"/>
            <w:vMerge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</w:tr>
      <w:tr w:rsidR="00A47BB0" w:rsidRPr="0054231E" w:rsidTr="00682F35">
        <w:tc>
          <w:tcPr>
            <w:tcW w:w="2850" w:type="dxa"/>
            <w:vMerge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10485" w:type="dxa"/>
            <w:gridSpan w:val="5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прошу аккредитовать меня в качестве общественного наблюдателя за проведением государственной итоговой аттестации по образовательным программам основного общего и среднего общего образования (нужно подчеркнуть):</w:t>
            </w:r>
          </w:p>
        </w:tc>
      </w:tr>
      <w:tr w:rsidR="00A47BB0" w:rsidRPr="0054231E" w:rsidTr="0054231E">
        <w:trPr>
          <w:trHeight w:val="808"/>
        </w:trPr>
        <w:tc>
          <w:tcPr>
            <w:tcW w:w="3842" w:type="dxa"/>
            <w:gridSpan w:val="2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С присутствием</w:t>
            </w:r>
          </w:p>
        </w:tc>
        <w:tc>
          <w:tcPr>
            <w:tcW w:w="3957" w:type="dxa"/>
            <w:gridSpan w:val="2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Дистанционно с применением ИКТ </w:t>
            </w:r>
            <w:r w:rsidRPr="005423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(указать </w:t>
            </w:r>
            <w:r w:rsidRPr="0054231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email</w:t>
            </w:r>
            <w:r w:rsidRPr="005423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A47BB0" w:rsidRPr="0054231E" w:rsidTr="00682F35">
        <w:tc>
          <w:tcPr>
            <w:tcW w:w="2850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Merge w:val="restart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присутствии</w:t>
            </w:r>
          </w:p>
        </w:tc>
        <w:tc>
          <w:tcPr>
            <w:tcW w:w="3817" w:type="dxa"/>
            <w:gridSpan w:val="3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Код ППЭ</w:t>
            </w:r>
          </w:p>
        </w:tc>
        <w:tc>
          <w:tcPr>
            <w:tcW w:w="3818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31E">
              <w:rPr>
                <w:rFonts w:ascii="Times New Roman" w:hAnsi="Times New Roman"/>
                <w:sz w:val="24"/>
                <w:szCs w:val="24"/>
                <w:lang w:eastAsia="ru-RU"/>
              </w:rPr>
              <w:t>Даты присутствия</w:t>
            </w:r>
          </w:p>
        </w:tc>
      </w:tr>
      <w:tr w:rsidR="00A47BB0" w:rsidRPr="0054231E" w:rsidTr="00682F35">
        <w:tc>
          <w:tcPr>
            <w:tcW w:w="2850" w:type="dxa"/>
            <w:vMerge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Merge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Merge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Merge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BB0" w:rsidRPr="0054231E" w:rsidTr="00682F35">
        <w:tc>
          <w:tcPr>
            <w:tcW w:w="2850" w:type="dxa"/>
            <w:vMerge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vAlign w:val="bottom"/>
          </w:tcPr>
          <w:p w:rsidR="00A47BB0" w:rsidRPr="0054231E" w:rsidRDefault="00A47BB0" w:rsidP="0054231E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7BB0" w:rsidRPr="0031085B" w:rsidRDefault="00A47BB0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31085B">
        <w:rPr>
          <w:rFonts w:ascii="Liberation Serif Cyr" w:hAnsi="Liberation Serif Cyr" w:cs="Liberation Serif Cyr"/>
          <w:sz w:val="26"/>
          <w:szCs w:val="26"/>
        </w:rPr>
        <w:t>Мои близкие родственники в 20</w:t>
      </w:r>
      <w:r>
        <w:rPr>
          <w:rFonts w:ascii="Liberation Serif" w:hAnsi="Liberation Serif" w:cs="Liberation Serif"/>
          <w:sz w:val="26"/>
          <w:szCs w:val="26"/>
        </w:rPr>
        <w:t>22</w:t>
      </w:r>
      <w:r w:rsidRPr="0031085B">
        <w:rPr>
          <w:rFonts w:ascii="Liberation Serif Cyr" w:hAnsi="Liberation Serif Cyr" w:cs="Liberation Serif Cyr"/>
          <w:sz w:val="26"/>
          <w:szCs w:val="26"/>
        </w:rPr>
        <w:t xml:space="preserve"> году в государственной итоговой аттестации на территории муниципального образования (в ППЭ) __________________________________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A47BB0" w:rsidRPr="0031085B" w:rsidRDefault="00A47BB0" w:rsidP="005C3C7B">
      <w:pPr>
        <w:tabs>
          <w:tab w:val="left" w:pos="-2268"/>
          <w:tab w:val="left" w:pos="6096"/>
        </w:tabs>
        <w:spacing w:after="0" w:line="240" w:lineRule="auto"/>
        <w:ind w:firstLine="6237"/>
        <w:contextualSpacing/>
        <w:jc w:val="both"/>
        <w:rPr>
          <w:rFonts w:ascii="Liberation Serif Cyr" w:hAnsi="Liberation Serif Cyr" w:cs="Liberation Serif Cyr"/>
          <w:sz w:val="26"/>
          <w:szCs w:val="26"/>
        </w:rPr>
      </w:pPr>
      <w:r w:rsidRPr="0031085B">
        <w:rPr>
          <w:rFonts w:ascii="Liberation Serif Cyr" w:hAnsi="Liberation Serif Cyr" w:cs="Liberation Serif Cyr"/>
          <w:sz w:val="26"/>
          <w:szCs w:val="26"/>
        </w:rPr>
        <w:t>(участвуют или не участвуют)</w:t>
      </w:r>
    </w:p>
    <w:p w:rsidR="00A47BB0" w:rsidRPr="0031085B" w:rsidRDefault="00A47BB0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 Cyr" w:hAnsi="Liberation Serif Cyr" w:cs="Liberation Serif Cyr"/>
          <w:sz w:val="26"/>
          <w:szCs w:val="26"/>
        </w:rPr>
      </w:pPr>
      <w:r w:rsidRPr="0031085B">
        <w:rPr>
          <w:rFonts w:ascii="Liberation Serif Cyr" w:hAnsi="Liberation Serif Cyr" w:cs="Liberation Serif Cyr"/>
          <w:sz w:val="26"/>
          <w:szCs w:val="26"/>
        </w:rPr>
        <w:t>С порядком проведения государственной итоговой аттестации, правами и обязанностями общественного наблюдателя ознакомлен(а).</w:t>
      </w:r>
    </w:p>
    <w:p w:rsidR="00A47BB0" w:rsidRPr="0031085B" w:rsidRDefault="00A47BB0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 Cyr" w:hAnsi="Liberation Serif Cyr" w:cs="Liberation Serif Cyr"/>
          <w:sz w:val="26"/>
          <w:szCs w:val="26"/>
        </w:rPr>
      </w:pPr>
      <w:r w:rsidRPr="0031085B">
        <w:rPr>
          <w:rFonts w:ascii="Liberation Serif Cyr" w:hAnsi="Liberation Serif Cyr" w:cs="Liberation Serif Cyr"/>
          <w:sz w:val="26"/>
          <w:szCs w:val="26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A47BB0" w:rsidRPr="0031085B" w:rsidRDefault="00A47BB0" w:rsidP="007115C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0485" w:type="dxa"/>
        <w:tblLook w:val="00A0"/>
      </w:tblPr>
      <w:tblGrid>
        <w:gridCol w:w="4672"/>
        <w:gridCol w:w="5813"/>
      </w:tblGrid>
      <w:tr w:rsidR="00A47BB0" w:rsidRPr="00682F35" w:rsidTr="00682F35">
        <w:tc>
          <w:tcPr>
            <w:tcW w:w="4672" w:type="dxa"/>
          </w:tcPr>
          <w:p w:rsidR="00A47BB0" w:rsidRPr="00682F35" w:rsidRDefault="00A47BB0" w:rsidP="00682F3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both"/>
              <w:rPr>
                <w:rFonts w:ascii="Liberation Serif Cyr" w:hAnsi="Liberation Serif Cyr" w:cs="Liberation Serif Cyr"/>
                <w:sz w:val="26"/>
                <w:szCs w:val="26"/>
                <w:lang w:eastAsia="ru-RU"/>
              </w:rPr>
            </w:pPr>
            <w:r w:rsidRPr="00682F35">
              <w:rPr>
                <w:rFonts w:ascii="Liberation Serif Cyr" w:hAnsi="Liberation Serif Cyr" w:cs="Liberation Serif Cyr"/>
                <w:sz w:val="26"/>
                <w:szCs w:val="26"/>
                <w:lang w:eastAsia="ru-RU"/>
              </w:rPr>
              <w:t xml:space="preserve">Дата «___» 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682F35">
                <w:rPr>
                  <w:rFonts w:ascii="Liberation Serif Cyr" w:hAnsi="Liberation Serif Cyr" w:cs="Liberation Serif Cyr"/>
                  <w:sz w:val="26"/>
                  <w:szCs w:val="26"/>
                  <w:lang w:eastAsia="ru-RU"/>
                </w:rPr>
                <w:t>2022</w:t>
              </w:r>
              <w:bookmarkStart w:id="0" w:name="_GoBack"/>
              <w:bookmarkEnd w:id="0"/>
              <w:r w:rsidRPr="00682F35">
                <w:rPr>
                  <w:rFonts w:ascii="Liberation Serif Cyr" w:hAnsi="Liberation Serif Cyr" w:cs="Liberation Serif Cyr"/>
                  <w:sz w:val="26"/>
                  <w:szCs w:val="26"/>
                  <w:lang w:eastAsia="ru-RU"/>
                </w:rPr>
                <w:t xml:space="preserve"> г</w:t>
              </w:r>
            </w:smartTag>
            <w:r w:rsidRPr="00682F35">
              <w:rPr>
                <w:rFonts w:ascii="Liberation Serif Cyr" w:hAnsi="Liberation Serif Cyr" w:cs="Liberation Serif Cyr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13" w:type="dxa"/>
          </w:tcPr>
          <w:p w:rsidR="00A47BB0" w:rsidRPr="00682F35" w:rsidRDefault="00A47BB0" w:rsidP="00682F3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682F35">
              <w:rPr>
                <w:rFonts w:ascii="Liberation Serif Cyr" w:hAnsi="Liberation Serif Cyr" w:cs="Liberation Serif Cyr"/>
                <w:sz w:val="26"/>
                <w:szCs w:val="26"/>
                <w:lang w:eastAsia="ru-RU"/>
              </w:rPr>
              <w:t>Подпись ___________(_________</w:t>
            </w:r>
            <w:r w:rsidRPr="00682F3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____________)</w:t>
            </w:r>
          </w:p>
          <w:p w:rsidR="00A47BB0" w:rsidRPr="00682F35" w:rsidRDefault="00A47BB0" w:rsidP="00682F3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right"/>
              <w:rPr>
                <w:rFonts w:ascii="Liberation Serif Cyr" w:hAnsi="Liberation Serif Cyr" w:cs="Liberation Serif Cyr"/>
                <w:sz w:val="26"/>
                <w:szCs w:val="26"/>
                <w:lang w:eastAsia="ru-RU"/>
              </w:rPr>
            </w:pPr>
            <w:r w:rsidRPr="00682F35">
              <w:rPr>
                <w:rFonts w:ascii="Liberation Serif Cyr" w:hAnsi="Liberation Serif Cyr" w:cs="Liberation Serif Cyr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A47BB0" w:rsidRPr="0031085B" w:rsidRDefault="00A47BB0" w:rsidP="005C3C7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0"/>
          <w:szCs w:val="20"/>
        </w:rPr>
      </w:pPr>
    </w:p>
    <w:p w:rsidR="00A47BB0" w:rsidRPr="0031085B" w:rsidRDefault="00A47BB0" w:rsidP="005C3C7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 Cyr" w:hAnsi="Liberation Serif Cyr" w:cs="Liberation Serif Cyr"/>
          <w:sz w:val="18"/>
          <w:szCs w:val="18"/>
        </w:rPr>
      </w:pPr>
      <w:r w:rsidRPr="0031085B">
        <w:rPr>
          <w:rFonts w:ascii="Liberation Serif Cyr" w:hAnsi="Liberation Serif Cyr" w:cs="Liberation Serif Cyr"/>
          <w:sz w:val="18"/>
          <w:szCs w:val="18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31085B">
        <w:rPr>
          <w:rFonts w:ascii="Liberation Serif Cyr" w:hAnsi="Liberation Serif Cyr" w:cs="Liberation Serif Cyr"/>
          <w:b/>
          <w:sz w:val="18"/>
          <w:szCs w:val="18"/>
        </w:rPr>
        <w:t>не ранее 1 февраля и не позднее чем за три рабочих дня до начала экзамена по учебному предмету,</w:t>
      </w:r>
      <w:r w:rsidRPr="0031085B">
        <w:rPr>
          <w:rFonts w:ascii="Liberation Serif Cyr" w:hAnsi="Liberation Serif Cyr" w:cs="Liberation Serif Cyr"/>
          <w:sz w:val="18"/>
          <w:szCs w:val="18"/>
        </w:rPr>
        <w:t xml:space="preserve"> включенному в государственную итоговую аттестацию, проводимую в любых формах, установленных законодательством об образовании.</w:t>
      </w:r>
    </w:p>
    <w:sectPr w:rsidR="00A47BB0" w:rsidRPr="0031085B" w:rsidSect="00320E8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75"/>
    <w:rsid w:val="00090E3C"/>
    <w:rsid w:val="00273F9A"/>
    <w:rsid w:val="0031085B"/>
    <w:rsid w:val="00320E8B"/>
    <w:rsid w:val="005033B7"/>
    <w:rsid w:val="0051627E"/>
    <w:rsid w:val="0054231E"/>
    <w:rsid w:val="005C3C7B"/>
    <w:rsid w:val="00615CE5"/>
    <w:rsid w:val="006378B5"/>
    <w:rsid w:val="00682F35"/>
    <w:rsid w:val="007115C8"/>
    <w:rsid w:val="007D1CFD"/>
    <w:rsid w:val="00984F0E"/>
    <w:rsid w:val="009D5568"/>
    <w:rsid w:val="00A47BB0"/>
    <w:rsid w:val="00AC277C"/>
    <w:rsid w:val="00ED5DE8"/>
    <w:rsid w:val="00F5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292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Валерьевна Бобина</dc:creator>
  <cp:keywords/>
  <dc:description/>
  <cp:lastModifiedBy>Елена</cp:lastModifiedBy>
  <cp:revision>6</cp:revision>
  <cp:lastPrinted>2022-04-21T13:23:00Z</cp:lastPrinted>
  <dcterms:created xsi:type="dcterms:W3CDTF">2021-04-01T09:42:00Z</dcterms:created>
  <dcterms:modified xsi:type="dcterms:W3CDTF">2022-04-21T13:23:00Z</dcterms:modified>
</cp:coreProperties>
</file>