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F1" w:rsidRPr="00F24038" w:rsidRDefault="00E22DF1" w:rsidP="00F24038">
      <w:pPr>
        <w:pStyle w:val="a0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 xml:space="preserve">Министерство образования </w:t>
      </w:r>
      <w:r>
        <w:rPr>
          <w:rFonts w:ascii="Times New Roman" w:hAnsi="Times New Roman" w:cs="Times New Roman"/>
        </w:rPr>
        <w:t xml:space="preserve">и молодежной политики </w:t>
      </w:r>
      <w:r w:rsidRPr="00F24038">
        <w:rPr>
          <w:rFonts w:ascii="Times New Roman" w:hAnsi="Times New Roman" w:cs="Times New Roman"/>
        </w:rPr>
        <w:t>Свердловской области</w:t>
      </w:r>
    </w:p>
    <w:p w:rsidR="00E22DF1" w:rsidRPr="00F24038" w:rsidRDefault="00E22DF1" w:rsidP="00F24038">
      <w:pPr>
        <w:pStyle w:val="a0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E22DF1" w:rsidRPr="00F24038" w:rsidRDefault="00E22DF1" w:rsidP="00F24038">
      <w:pPr>
        <w:pStyle w:val="a0"/>
        <w:jc w:val="center"/>
        <w:rPr>
          <w:rFonts w:ascii="Times New Roman" w:hAnsi="Times New Roman" w:cs="Times New Roman"/>
        </w:rPr>
      </w:pPr>
      <w:r w:rsidRPr="00F24038">
        <w:rPr>
          <w:rStyle w:val="a"/>
          <w:rFonts w:ascii="Times New Roman" w:hAnsi="Times New Roman" w:cs="Times New Roman"/>
          <w:bCs/>
          <w:color w:val="auto"/>
        </w:rPr>
        <w:t>ЛИСТ НАБЛЮДЕНИЯ</w:t>
      </w:r>
    </w:p>
    <w:p w:rsidR="00E22DF1" w:rsidRPr="00F24038" w:rsidRDefault="00E22DF1" w:rsidP="00F24038">
      <w:pPr>
        <w:pStyle w:val="a0"/>
        <w:jc w:val="center"/>
        <w:rPr>
          <w:rFonts w:ascii="Times New Roman" w:hAnsi="Times New Roman" w:cs="Times New Roman"/>
        </w:rPr>
      </w:pPr>
      <w:r>
        <w:rPr>
          <w:rStyle w:val="a"/>
          <w:rFonts w:ascii="Times New Roman" w:hAnsi="Times New Roman" w:cs="Times New Roman"/>
          <w:bCs/>
          <w:color w:val="auto"/>
        </w:rPr>
        <w:t>з</w:t>
      </w:r>
      <w:r w:rsidRPr="00F24038">
        <w:rPr>
          <w:rStyle w:val="a"/>
          <w:rFonts w:ascii="Times New Roman" w:hAnsi="Times New Roman" w:cs="Times New Roman"/>
          <w:bCs/>
          <w:color w:val="auto"/>
        </w:rPr>
        <w:t>а проведением В</w:t>
      </w:r>
      <w:r>
        <w:rPr>
          <w:rStyle w:val="a"/>
          <w:rFonts w:ascii="Times New Roman" w:hAnsi="Times New Roman" w:cs="Times New Roman"/>
          <w:bCs/>
          <w:color w:val="auto"/>
        </w:rPr>
        <w:t>сероссийской проверочной работы</w:t>
      </w:r>
    </w:p>
    <w:p w:rsidR="00E22DF1" w:rsidRPr="00F24038" w:rsidRDefault="00E22DF1" w:rsidP="00F2403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106" w:type="dxa"/>
        <w:tblCellMar>
          <w:left w:w="0" w:type="dxa"/>
          <w:right w:w="0" w:type="dxa"/>
        </w:tblCellMar>
        <w:tblLook w:val="01E0"/>
      </w:tblPr>
      <w:tblGrid>
        <w:gridCol w:w="1972"/>
        <w:gridCol w:w="838"/>
        <w:gridCol w:w="2123"/>
        <w:gridCol w:w="398"/>
        <w:gridCol w:w="281"/>
        <w:gridCol w:w="791"/>
        <w:gridCol w:w="10"/>
        <w:gridCol w:w="319"/>
        <w:gridCol w:w="840"/>
        <w:gridCol w:w="247"/>
        <w:gridCol w:w="1111"/>
        <w:gridCol w:w="335"/>
        <w:gridCol w:w="472"/>
        <w:gridCol w:w="469"/>
      </w:tblGrid>
      <w:tr w:rsidR="00E22DF1" w:rsidRPr="007A7E18">
        <w:tc>
          <w:tcPr>
            <w:tcW w:w="4984" w:type="dxa"/>
            <w:gridSpan w:val="3"/>
            <w:vMerge w:val="restart"/>
            <w:vAlign w:val="center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E22DF1" w:rsidRPr="007A7E18" w:rsidRDefault="00E22DF1" w:rsidP="0005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2DF1" w:rsidRPr="007A7E18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E22DF1" w:rsidRPr="007A7E18" w:rsidRDefault="00E22DF1" w:rsidP="00F2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E22DF1" w:rsidRPr="007A7E18" w:rsidRDefault="00E22DF1" w:rsidP="00F2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10"/>
            <w:tcBorders>
              <w:top w:val="single" w:sz="4" w:space="0" w:color="auto"/>
            </w:tcBorders>
            <w:vAlign w:val="bottom"/>
          </w:tcPr>
          <w:p w:rsidR="00E22DF1" w:rsidRPr="007A7E18" w:rsidRDefault="00E22DF1" w:rsidP="00F240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A7E18">
              <w:rPr>
                <w:rFonts w:ascii="Times New Roman" w:hAnsi="Times New Roman"/>
                <w:sz w:val="12"/>
                <w:szCs w:val="12"/>
              </w:rPr>
              <w:t>(дата присутствия)</w:t>
            </w:r>
          </w:p>
        </w:tc>
      </w:tr>
      <w:tr w:rsidR="00E22DF1" w:rsidRPr="007A7E18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835" w:type="dxa"/>
            <w:gridSpan w:val="2"/>
          </w:tcPr>
          <w:p w:rsidR="00E22DF1" w:rsidRPr="00F24038" w:rsidRDefault="00E22DF1" w:rsidP="00F2403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</w:tcPr>
          <w:p w:rsidR="00E22DF1" w:rsidRPr="007A7E18" w:rsidRDefault="00E22DF1" w:rsidP="00F2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 xml:space="preserve">          Г. Екатеринбург, ул. </w:t>
            </w:r>
            <w:r>
              <w:rPr>
                <w:rFonts w:ascii="Times New Roman" w:hAnsi="Times New Roman"/>
                <w:sz w:val="24"/>
                <w:szCs w:val="24"/>
              </w:rPr>
              <w:t>Луганская, 1</w:t>
            </w:r>
          </w:p>
        </w:tc>
      </w:tr>
      <w:tr w:rsidR="00E22DF1" w:rsidRPr="007A7E18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2835" w:type="dxa"/>
            <w:gridSpan w:val="2"/>
          </w:tcPr>
          <w:p w:rsidR="00E22DF1" w:rsidRPr="006E047D" w:rsidRDefault="00E22DF1" w:rsidP="0016355E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</w:tcBorders>
          </w:tcPr>
          <w:p w:rsidR="00E22DF1" w:rsidRPr="006E047D" w:rsidRDefault="00E22DF1" w:rsidP="0016355E">
            <w:pPr>
              <w:pStyle w:val="a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E22DF1" w:rsidRPr="007A7E18">
        <w:tblPrEx>
          <w:tblCellMar>
            <w:left w:w="108" w:type="dxa"/>
            <w:right w:w="108" w:type="dxa"/>
          </w:tblCellMar>
          <w:tblLook w:val="0000"/>
        </w:tblPrEx>
        <w:trPr>
          <w:trHeight w:val="199"/>
        </w:trPr>
        <w:tc>
          <w:tcPr>
            <w:tcW w:w="1985" w:type="dxa"/>
            <w:vMerge w:val="restart"/>
          </w:tcPr>
          <w:p w:rsidR="00E22DF1" w:rsidRPr="007A7E18" w:rsidRDefault="00E22DF1" w:rsidP="00414440">
            <w:pPr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E22DF1" w:rsidRPr="007A7E18" w:rsidRDefault="00E22DF1" w:rsidP="004C0939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:rsidR="00E22DF1" w:rsidRPr="007A7E18" w:rsidRDefault="00E22DF1" w:rsidP="00414440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E22DF1" w:rsidRPr="007A7E18" w:rsidRDefault="00E22DF1" w:rsidP="00414440">
            <w:pPr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№</w:t>
            </w:r>
            <w:r w:rsidRPr="007A7E18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E22DF1" w:rsidRPr="007A7E18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/>
          </w:tcPr>
          <w:p w:rsidR="00E22DF1" w:rsidRPr="007A7E18" w:rsidRDefault="00E22DF1" w:rsidP="0016355E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</w:tcBorders>
          </w:tcPr>
          <w:p w:rsidR="00E22DF1" w:rsidRPr="006E047D" w:rsidRDefault="00E22DF1" w:rsidP="0016355E">
            <w:pPr>
              <w:pStyle w:val="a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E22DF1" w:rsidRPr="007A7E18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 w:val="restart"/>
          </w:tcPr>
          <w:p w:rsidR="00E22DF1" w:rsidRPr="007A7E18" w:rsidRDefault="00E22DF1" w:rsidP="00414440">
            <w:pPr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E22DF1" w:rsidRPr="00414440" w:rsidRDefault="00E22DF1" w:rsidP="0016355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проведением ВПР </w:t>
            </w:r>
          </w:p>
        </w:tc>
        <w:tc>
          <w:tcPr>
            <w:tcW w:w="3735" w:type="dxa"/>
            <w:gridSpan w:val="8"/>
            <w:vMerge w:val="restart"/>
          </w:tcPr>
          <w:p w:rsidR="00E22DF1" w:rsidRPr="006E047D" w:rsidRDefault="00E22DF1" w:rsidP="0016355E">
            <w:pPr>
              <w:pStyle w:val="a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</w:t>
            </w:r>
            <w:bookmarkStart w:id="0" w:name="_GoBack"/>
            <w:bookmarkEnd w:id="0"/>
            <w:r w:rsidRPr="006E047D">
              <w:rPr>
                <w:rFonts w:ascii="Times New Roman" w:hAnsi="Times New Roman" w:cs="Times New Roman"/>
              </w:rPr>
              <w:t xml:space="preserve"> в отношении:</w:t>
            </w:r>
          </w:p>
        </w:tc>
      </w:tr>
      <w:tr w:rsidR="00E22DF1" w:rsidRPr="007A7E18">
        <w:tblPrEx>
          <w:tblCellMar>
            <w:left w:w="108" w:type="dxa"/>
            <w:right w:w="108" w:type="dxa"/>
          </w:tblCellMar>
          <w:tblLook w:val="0000"/>
        </w:tblPrEx>
        <w:trPr>
          <w:trHeight w:val="144"/>
        </w:trPr>
        <w:tc>
          <w:tcPr>
            <w:tcW w:w="1985" w:type="dxa"/>
            <w:vMerge/>
          </w:tcPr>
          <w:p w:rsidR="00E22DF1" w:rsidRPr="007A7E18" w:rsidRDefault="00E22DF1" w:rsidP="0016355E">
            <w:pPr>
              <w:ind w:left="4"/>
              <w:rPr>
                <w:rFonts w:ascii="Times New Roman" w:hAnsi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E22DF1" w:rsidRPr="006E047D" w:rsidRDefault="00E22DF1" w:rsidP="0016355E">
            <w:pPr>
              <w:pStyle w:val="a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8"/>
            <w:vMerge/>
          </w:tcPr>
          <w:p w:rsidR="00E22DF1" w:rsidRPr="006E047D" w:rsidRDefault="00E22DF1" w:rsidP="0016355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206" w:type="dxa"/>
            <w:gridSpan w:val="14"/>
            <w:tcBorders>
              <w:top w:val="nil"/>
              <w:left w:val="nil"/>
              <w:right w:val="nil"/>
            </w:tcBorders>
          </w:tcPr>
          <w:p w:rsidR="00E22DF1" w:rsidRPr="00E6721B" w:rsidRDefault="00E22DF1" w:rsidP="0041444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28</w:t>
            </w: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206" w:type="dxa"/>
            <w:gridSpan w:val="14"/>
            <w:tcBorders>
              <w:left w:val="nil"/>
              <w:bottom w:val="nil"/>
              <w:right w:val="nil"/>
            </w:tcBorders>
          </w:tcPr>
          <w:p w:rsidR="00E22DF1" w:rsidRPr="006E047D" w:rsidRDefault="00E22DF1" w:rsidP="0016355E">
            <w:pPr>
              <w:pStyle w:val="a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E18">
              <w:rPr>
                <w:rFonts w:ascii="Times New Roman" w:hAnsi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Наличие приказа о проведении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Время начало и окончания проведения выполнения учащимися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Соблюдение времени на проведение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Обеспечение порядка в аудитории в ходе выполнения обучающимися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Форма рассадки участников ВПР (по 1 или  по 2 участника)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Исключение фактов «подсказывания» обучающимся со стороны организаторов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sz w:val="24"/>
                <w:szCs w:val="24"/>
              </w:rPr>
              <w:t>Исключение фактов выноса работ обучающихся и контрольно-измерительных работ во время проведения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A7E18">
              <w:rPr>
                <w:rFonts w:ascii="Times New Roman" w:hAnsi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22DF1" w:rsidRPr="007A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905" w:type="dxa"/>
            <w:gridSpan w:val="10"/>
          </w:tcPr>
          <w:p w:rsidR="00E22DF1" w:rsidRPr="007A7E18" w:rsidRDefault="00E22DF1" w:rsidP="007A7E1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E1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  <w:gridSpan w:val="4"/>
          </w:tcPr>
          <w:p w:rsidR="00E22DF1" w:rsidRPr="007A7E18" w:rsidRDefault="00E22DF1" w:rsidP="007A7E1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DF1" w:rsidRPr="00CF61B1" w:rsidRDefault="00E22DF1" w:rsidP="00CF6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1B1">
        <w:rPr>
          <w:rFonts w:ascii="Times New Roman" w:hAnsi="Times New Roman"/>
          <w:sz w:val="24"/>
          <w:szCs w:val="24"/>
        </w:rPr>
        <w:t>Дополнительные комментарии по процедурам организации и проведения ВПР</w:t>
      </w:r>
    </w:p>
    <w:p w:rsidR="00E22DF1" w:rsidRPr="00CF61B1" w:rsidRDefault="00E22DF1" w:rsidP="00CF6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DF1" w:rsidRPr="00CF61B1" w:rsidRDefault="00E22DF1" w:rsidP="00CF61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1B1">
        <w:rPr>
          <w:rFonts w:ascii="Times New Roman" w:hAnsi="Times New Roman"/>
          <w:sz w:val="24"/>
          <w:szCs w:val="24"/>
        </w:rPr>
        <w:t>Подпись должностного лица, осуществляющего наблюдение _________</w:t>
      </w:r>
      <w:r>
        <w:rPr>
          <w:rFonts w:ascii="Times New Roman" w:hAnsi="Times New Roman"/>
          <w:sz w:val="24"/>
          <w:szCs w:val="24"/>
        </w:rPr>
        <w:t>__________________</w:t>
      </w:r>
    </w:p>
    <w:sectPr w:rsidR="00E22DF1" w:rsidRPr="00CF61B1" w:rsidSect="009347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F1" w:rsidRDefault="00E22DF1" w:rsidP="00F41B57">
      <w:pPr>
        <w:spacing w:after="0" w:line="240" w:lineRule="auto"/>
      </w:pPr>
      <w:r>
        <w:separator/>
      </w:r>
    </w:p>
  </w:endnote>
  <w:endnote w:type="continuationSeparator" w:id="1">
    <w:p w:rsidR="00E22DF1" w:rsidRDefault="00E22DF1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F1" w:rsidRDefault="00E22D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F1" w:rsidRDefault="00E22D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F1" w:rsidRDefault="00E22DF1" w:rsidP="00F41B57">
      <w:pPr>
        <w:spacing w:after="0" w:line="240" w:lineRule="auto"/>
      </w:pPr>
      <w:r>
        <w:separator/>
      </w:r>
    </w:p>
  </w:footnote>
  <w:footnote w:type="continuationSeparator" w:id="1">
    <w:p w:rsidR="00E22DF1" w:rsidRDefault="00E22DF1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F1" w:rsidRDefault="00E22DF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22DF1" w:rsidRDefault="00E22D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F1" w:rsidRDefault="00E22D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3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24764"/>
    <w:rsid w:val="0013426F"/>
    <w:rsid w:val="00146366"/>
    <w:rsid w:val="0016232E"/>
    <w:rsid w:val="0016355E"/>
    <w:rsid w:val="001725BF"/>
    <w:rsid w:val="0019477C"/>
    <w:rsid w:val="001D5057"/>
    <w:rsid w:val="001E400B"/>
    <w:rsid w:val="001F65D7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9402B"/>
    <w:rsid w:val="004C0939"/>
    <w:rsid w:val="004E2015"/>
    <w:rsid w:val="004F6487"/>
    <w:rsid w:val="00505E7D"/>
    <w:rsid w:val="00532F2E"/>
    <w:rsid w:val="0054008B"/>
    <w:rsid w:val="00583CE1"/>
    <w:rsid w:val="005A7952"/>
    <w:rsid w:val="006150F6"/>
    <w:rsid w:val="0062656D"/>
    <w:rsid w:val="006433FF"/>
    <w:rsid w:val="00654E3D"/>
    <w:rsid w:val="00660AED"/>
    <w:rsid w:val="006720EF"/>
    <w:rsid w:val="006A21A5"/>
    <w:rsid w:val="006E047D"/>
    <w:rsid w:val="006E2652"/>
    <w:rsid w:val="006F2DF1"/>
    <w:rsid w:val="00707379"/>
    <w:rsid w:val="0071553B"/>
    <w:rsid w:val="007A7E18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13789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22DF1"/>
    <w:rsid w:val="00E652CA"/>
    <w:rsid w:val="00E66AF2"/>
    <w:rsid w:val="00E6721B"/>
    <w:rsid w:val="00E71D8D"/>
    <w:rsid w:val="00EE6548"/>
    <w:rsid w:val="00F07B42"/>
    <w:rsid w:val="00F14241"/>
    <w:rsid w:val="00F23C47"/>
    <w:rsid w:val="00F24038"/>
    <w:rsid w:val="00F41B57"/>
    <w:rsid w:val="00F4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B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41B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1B5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41B57"/>
    <w:rPr>
      <w:rFonts w:cs="Times New Roman"/>
      <w:vertAlign w:val="superscript"/>
    </w:rPr>
  </w:style>
  <w:style w:type="paragraph" w:customStyle="1" w:styleId="1">
    <w:name w:val="Абзац списка1"/>
    <w:basedOn w:val="Normal"/>
    <w:link w:val="ListParagraphChar"/>
    <w:uiPriority w:val="99"/>
    <w:rsid w:val="00F41B57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F41B57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4C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0971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9719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9719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5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5F5"/>
    <w:rPr>
      <w:rFonts w:cs="Times New Roman"/>
    </w:rPr>
  </w:style>
  <w:style w:type="character" w:styleId="Hyperlink">
    <w:name w:val="Hyperlink"/>
    <w:basedOn w:val="DefaultParagraphFont"/>
    <w:uiPriority w:val="99"/>
    <w:rsid w:val="00DD3A06"/>
    <w:rPr>
      <w:rFonts w:cs="Times New Roman"/>
      <w:color w:val="0000FF"/>
      <w:u w:val="single"/>
    </w:rPr>
  </w:style>
  <w:style w:type="character" w:customStyle="1" w:styleId="a">
    <w:name w:val="Цветовое выделение"/>
    <w:uiPriority w:val="99"/>
    <w:rsid w:val="00F24038"/>
    <w:rPr>
      <w:b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2017-10-25T11:55:00Z</cp:lastPrinted>
  <dcterms:created xsi:type="dcterms:W3CDTF">2018-04-09T04:22:00Z</dcterms:created>
  <dcterms:modified xsi:type="dcterms:W3CDTF">2022-04-25T14:33:00Z</dcterms:modified>
</cp:coreProperties>
</file>